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B2" w:rsidRDefault="004C5AB2"/>
    <w:tbl>
      <w:tblPr>
        <w:tblpPr w:leftFromText="180" w:rightFromText="180" w:horzAnchor="margin" w:tblpXSpec="center" w:tblpY="-210"/>
        <w:tblW w:w="9919" w:type="dxa"/>
        <w:tblLook w:val="01E0" w:firstRow="1" w:lastRow="1" w:firstColumn="1" w:lastColumn="1" w:noHBand="0" w:noVBand="0"/>
      </w:tblPr>
      <w:tblGrid>
        <w:gridCol w:w="3484"/>
        <w:gridCol w:w="6435"/>
      </w:tblGrid>
      <w:tr w:rsidR="004C5AB2" w:rsidTr="004C5AB2">
        <w:trPr>
          <w:trHeight w:val="1493"/>
        </w:trPr>
        <w:tc>
          <w:tcPr>
            <w:tcW w:w="3448" w:type="dxa"/>
            <w:hideMark/>
          </w:tcPr>
          <w:p w:rsidR="004C5AB2" w:rsidRDefault="004C5AB2" w:rsidP="00814F77">
            <w:pPr>
              <w:spacing w:after="0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Согласовано:                      </w:t>
            </w:r>
          </w:p>
          <w:p w:rsidR="004C5AB2" w:rsidRDefault="004C5AB2" w:rsidP="00814F77">
            <w:pPr>
              <w:spacing w:after="0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Председатель ПК </w:t>
            </w:r>
          </w:p>
          <w:p w:rsidR="004C5AB2" w:rsidRDefault="004C5AB2" w:rsidP="00814F77">
            <w:pPr>
              <w:spacing w:after="0"/>
              <w:rPr>
                <w:rFonts w:ascii="Times New Roman" w:eastAsia="Calibri" w:hAnsi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МБОУ «СОШ № 1» г. Каспийска _________________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 А.М. «30» августа  2018 г.</w:t>
            </w:r>
          </w:p>
        </w:tc>
        <w:tc>
          <w:tcPr>
            <w:tcW w:w="6369" w:type="dxa"/>
            <w:hideMark/>
          </w:tcPr>
          <w:p w:rsidR="004C5AB2" w:rsidRDefault="004C5AB2" w:rsidP="00814F77">
            <w:pPr>
              <w:spacing w:after="0"/>
              <w:ind w:left="3436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Утверждаю:   </w:t>
            </w:r>
            <w:proofErr w:type="gramEnd"/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                                 Директор МБОУ «СОШ № 1» </w:t>
            </w:r>
          </w:p>
          <w:p w:rsidR="004C5AB2" w:rsidRDefault="004C5AB2" w:rsidP="00814F77">
            <w:pPr>
              <w:spacing w:after="0"/>
              <w:ind w:left="3436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>г. Каспийска</w:t>
            </w:r>
          </w:p>
          <w:p w:rsidR="004C5AB2" w:rsidRDefault="004C5AB2" w:rsidP="00814F77">
            <w:pPr>
              <w:spacing w:after="0"/>
              <w:ind w:left="3436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 ___________      Ф.Г. Алиева                        </w:t>
            </w:r>
          </w:p>
          <w:p w:rsidR="004C5AB2" w:rsidRDefault="004C5AB2" w:rsidP="00814F77">
            <w:pPr>
              <w:spacing w:after="0"/>
              <w:ind w:left="3436"/>
              <w:rPr>
                <w:rFonts w:ascii="Times New Roman" w:eastAsia="Times New Roman" w:hAnsi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lang w:eastAsia="ru-RU"/>
              </w:rPr>
              <w:t xml:space="preserve"> «30»  августа   2018г.</w:t>
            </w:r>
          </w:p>
        </w:tc>
      </w:tr>
    </w:tbl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34691B" w:rsidRPr="0034691B" w:rsidTr="00BF1455">
        <w:tc>
          <w:tcPr>
            <w:tcW w:w="3652" w:type="dxa"/>
            <w:shd w:val="clear" w:color="auto" w:fill="auto"/>
          </w:tcPr>
          <w:p w:rsidR="0034691B" w:rsidRPr="0034691B" w:rsidRDefault="0034691B" w:rsidP="00346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6746" w:type="dxa"/>
            <w:shd w:val="clear" w:color="auto" w:fill="auto"/>
          </w:tcPr>
          <w:p w:rsidR="0034691B" w:rsidRPr="0034691B" w:rsidRDefault="0034691B" w:rsidP="0034691B">
            <w:pPr>
              <w:spacing w:after="0" w:line="240" w:lineRule="auto"/>
              <w:ind w:left="3436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</w:tr>
    </w:tbl>
    <w:p w:rsidR="00306068" w:rsidRDefault="00306068"/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4431119"/>
      <w:r w:rsidRPr="003003B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</w:t>
      </w:r>
      <w:r w:rsidRPr="003003B0">
        <w:rPr>
          <w:rFonts w:ascii="Times New Roman" w:hAnsi="Times New Roman" w:cs="Times New Roman"/>
          <w:b/>
          <w:sz w:val="24"/>
          <w:szCs w:val="24"/>
        </w:rPr>
        <w:t>б использовании сети Интернет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03B0" w:rsidRDefault="004C5AB2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«СОШ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1» </w:t>
      </w:r>
      <w:r w:rsidR="003003B0" w:rsidRPr="003003B0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="003003B0" w:rsidRPr="003003B0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аспийск</w:t>
      </w:r>
    </w:p>
    <w:p w:rsid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br/>
      </w:r>
      <w:r w:rsidRPr="003003B0">
        <w:rPr>
          <w:rFonts w:ascii="Times New Roman" w:hAnsi="Times New Roman" w:cs="Times New Roman"/>
          <w:b/>
          <w:sz w:val="24"/>
          <w:szCs w:val="24"/>
        </w:rPr>
        <w:t>1. 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Общие положения</w:t>
      </w:r>
      <w:bookmarkEnd w:id="0"/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1.1. Использование сети Интернет в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МБОУ 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Pr="003003B0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школ</w:t>
      </w:r>
      <w:r w:rsidR="004C5AB2">
        <w:rPr>
          <w:rFonts w:ascii="Times New Roman" w:hAnsi="Times New Roman" w:cs="Times New Roman"/>
          <w:sz w:val="24"/>
          <w:szCs w:val="24"/>
        </w:rPr>
        <w:t xml:space="preserve">а №1»  </w:t>
      </w:r>
      <w:bookmarkStart w:id="1" w:name="_GoBack"/>
      <w:bookmarkEnd w:id="1"/>
      <w:r w:rsidRPr="003003B0">
        <w:rPr>
          <w:rFonts w:ascii="Times New Roman" w:hAnsi="Times New Roman" w:cs="Times New Roman"/>
          <w:sz w:val="24"/>
          <w:szCs w:val="24"/>
        </w:rPr>
        <w:t>(далее ОУ) направлено на решение задач учебно-воспитательного процесса.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1.2. Настоящее Положение регулирует условия и порядок использования сети Интернет в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1.3. Настоящее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Положение  имеет</w:t>
      </w:r>
      <w:proofErr w:type="gramEnd"/>
      <w:r w:rsidRPr="003003B0">
        <w:rPr>
          <w:rFonts w:ascii="Times New Roman" w:hAnsi="Times New Roman" w:cs="Times New Roman"/>
          <w:sz w:val="24"/>
          <w:szCs w:val="24"/>
        </w:rPr>
        <w:t xml:space="preserve"> статус локального нормативного акта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</w:t>
      </w: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54431120"/>
      <w:r w:rsidRPr="003003B0">
        <w:rPr>
          <w:rFonts w:ascii="Times New Roman" w:hAnsi="Times New Roman" w:cs="Times New Roman"/>
          <w:b/>
          <w:sz w:val="24"/>
          <w:szCs w:val="24"/>
        </w:rPr>
        <w:t>2. 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Организация использования сети Интернет в </w:t>
      </w:r>
      <w:bookmarkEnd w:id="2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преподаватели других образовательных учреждений, имеющие опыт использования Интернета в образовательном процессе;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специалисты в области информационных технологий;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представители органов управления образованием.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интересами обучающихся;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целями образовательного процесса;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рекомендациями профильных органов и организаций в сфере классификации ресурсов Сети.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</w:t>
      </w:r>
      <w:r w:rsidRPr="003003B0">
        <w:rPr>
          <w:rFonts w:ascii="Times New Roman" w:hAnsi="Times New Roman" w:cs="Times New Roman"/>
          <w:sz w:val="24"/>
          <w:szCs w:val="24"/>
        </w:rPr>
        <w:lastRenderedPageBreak/>
        <w:t>правилами руководитель ОУ назначает своим приказом ответственного за организацию работы с Интернетом и ограничение доступа (Приложение 3).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решение о разрешении/блокировании доступа к определенным ресурсам и (или) категориям ресурсов сети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определяет характер и объем информации, публикуемой на Интернет-ресурсах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 (Приложение 1, Приложение 2).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обращений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по пресечению обращений к ресурсам, не имеющих отношения к образовательному процессу;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3003B0">
        <w:rPr>
          <w:rFonts w:ascii="Times New Roman" w:hAnsi="Times New Roman" w:cs="Times New Roman"/>
          <w:sz w:val="24"/>
          <w:szCs w:val="24"/>
        </w:rPr>
        <w:t xml:space="preserve">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 Можно производить наблюдение по средствам удаленного рабочего стола.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r w:rsidRPr="003003B0">
        <w:rPr>
          <w:rFonts w:ascii="Times New Roman" w:hAnsi="Times New Roman" w:cs="Times New Roman"/>
          <w:sz w:val="24"/>
          <w:szCs w:val="24"/>
        </w:rPr>
        <w:lastRenderedPageBreak/>
        <w:t>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обучающихся, преподавателей и сотрудников;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 </w:t>
      </w:r>
    </w:p>
    <w:p w:rsidR="003003B0" w:rsidRPr="003003B0" w:rsidRDefault="003003B0" w:rsidP="003003B0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Toc154431121"/>
      <w:bookmarkStart w:id="4" w:name="_Toc154345615"/>
      <w:bookmarkEnd w:id="3"/>
      <w:r w:rsidRPr="003003B0">
        <w:rPr>
          <w:rFonts w:ascii="Times New Roman" w:hAnsi="Times New Roman" w:cs="Times New Roman"/>
          <w:b/>
          <w:sz w:val="24"/>
          <w:szCs w:val="24"/>
        </w:rPr>
        <w:t>3. 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сети Интернет</w:t>
      </w:r>
      <w:bookmarkEnd w:id="4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 в 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 образовательного процесса (Приложение 4).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размещать собственную информацию в сети Интернет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иметь учетную запись электронной почты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(Приложение 5);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любые сделки через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загрузки файлов на компьютер ОУ без специального разрешения;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34691B" w:rsidRPr="003003B0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3003B0" w:rsidSect="003003B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0"/>
    <w:rsid w:val="003003B0"/>
    <w:rsid w:val="00306068"/>
    <w:rsid w:val="0034691B"/>
    <w:rsid w:val="004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6511"/>
  <w15:chartTrackingRefBased/>
  <w15:docId w15:val="{A1B0A83B-1F16-4998-B1AB-349247CF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4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2</cp:revision>
  <cp:lastPrinted>2015-02-13T09:31:00Z</cp:lastPrinted>
  <dcterms:created xsi:type="dcterms:W3CDTF">2015-02-13T09:28:00Z</dcterms:created>
  <dcterms:modified xsi:type="dcterms:W3CDTF">2019-01-12T18:19:00Z</dcterms:modified>
</cp:coreProperties>
</file>